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99DBE" w14:textId="7CA51F9F" w:rsidR="00ED4388" w:rsidRPr="00ED4388" w:rsidRDefault="00ED4388" w:rsidP="004D1F24">
      <w:pPr>
        <w:jc w:val="center"/>
        <w:rPr>
          <w:b/>
          <w:bCs/>
        </w:rPr>
      </w:pPr>
      <w:r w:rsidRPr="00ED4388">
        <w:rPr>
          <w:b/>
          <w:bCs/>
        </w:rPr>
        <w:t>Krisplan/trygghetsplan/säkerhetsplan – mall</w:t>
      </w:r>
    </w:p>
    <w:p w14:paraId="69E5429C" w14:textId="77777777" w:rsidR="00ED4388" w:rsidRPr="00ED4388" w:rsidRDefault="00ED4388" w:rsidP="00ED4388">
      <w:pPr>
        <w:rPr>
          <w:b/>
          <w:bCs/>
        </w:rPr>
      </w:pPr>
      <w:r w:rsidRPr="00ED4388">
        <w:rPr>
          <w:b/>
          <w:bCs/>
        </w:rPr>
        <w:t> </w:t>
      </w:r>
    </w:p>
    <w:p w14:paraId="1B394A8B" w14:textId="77777777" w:rsidR="00ED4388" w:rsidRPr="00ED4388" w:rsidRDefault="00ED4388" w:rsidP="00ED4388">
      <w:pPr>
        <w:rPr>
          <w:b/>
          <w:bCs/>
        </w:rPr>
      </w:pPr>
      <w:r w:rsidRPr="00ED4388">
        <w:rPr>
          <w:b/>
          <w:bCs/>
        </w:rPr>
        <w:t> </w:t>
      </w:r>
    </w:p>
    <w:p w14:paraId="7FED713C" w14:textId="77777777" w:rsidR="00ED4388" w:rsidRPr="00ED4388" w:rsidRDefault="00ED4388" w:rsidP="00ED4388">
      <w:pPr>
        <w:rPr>
          <w:b/>
          <w:bCs/>
        </w:rPr>
      </w:pPr>
      <w:r w:rsidRPr="00ED4388">
        <w:rPr>
          <w:b/>
          <w:bCs/>
        </w:rPr>
        <w:t> </w:t>
      </w:r>
    </w:p>
    <w:p w14:paraId="531E1A95" w14:textId="77777777" w:rsidR="00ED4388" w:rsidRPr="00ED4388" w:rsidRDefault="00ED4388" w:rsidP="00ED4388">
      <w:pPr>
        <w:rPr>
          <w:b/>
          <w:bCs/>
        </w:rPr>
      </w:pPr>
      <w:r w:rsidRPr="00ED4388">
        <w:rPr>
          <w:b/>
          <w:bCs/>
        </w:rPr>
        <w:t>Risksituationer  </w:t>
      </w:r>
    </w:p>
    <w:p w14:paraId="44EEB5D9" w14:textId="77777777" w:rsidR="00ED4388" w:rsidRPr="00ED4388" w:rsidRDefault="00ED4388" w:rsidP="00ED4388">
      <w:pPr>
        <w:rPr>
          <w:b/>
          <w:bCs/>
        </w:rPr>
      </w:pPr>
      <w:r w:rsidRPr="00ED4388">
        <w:rPr>
          <w:b/>
          <w:bCs/>
          <w:i/>
          <w:iCs/>
        </w:rPr>
        <w:t>Situationer som erfarenhetsmässigt innebär ökad risk för mig är:</w:t>
      </w:r>
      <w:r w:rsidRPr="00ED4388">
        <w:rPr>
          <w:b/>
          <w:bCs/>
        </w:rPr>
        <w:t> </w:t>
      </w:r>
    </w:p>
    <w:p w14:paraId="14C31901" w14:textId="77777777" w:rsidR="00ED4388" w:rsidRPr="00ED4388" w:rsidRDefault="00ED4388" w:rsidP="00ED4388">
      <w:pPr>
        <w:rPr>
          <w:b/>
          <w:bCs/>
        </w:rPr>
      </w:pPr>
      <w:r w:rsidRPr="00ED4388">
        <w:rPr>
          <w:b/>
          <w:bCs/>
        </w:rPr>
        <w:t> </w:t>
      </w:r>
    </w:p>
    <w:p w14:paraId="1BA306AB" w14:textId="77777777" w:rsidR="00ED4388" w:rsidRPr="00ED4388" w:rsidRDefault="00ED4388" w:rsidP="00ED4388">
      <w:pPr>
        <w:rPr>
          <w:b/>
          <w:bCs/>
        </w:rPr>
      </w:pPr>
      <w:r w:rsidRPr="00ED4388">
        <w:rPr>
          <w:b/>
          <w:bCs/>
        </w:rPr>
        <w:t>Tidiga varningstecken  </w:t>
      </w:r>
    </w:p>
    <w:p w14:paraId="584396A7" w14:textId="77777777" w:rsidR="00ED4388" w:rsidRPr="00ED4388" w:rsidRDefault="00ED4388" w:rsidP="00ED4388">
      <w:pPr>
        <w:rPr>
          <w:b/>
          <w:bCs/>
        </w:rPr>
      </w:pPr>
      <w:r w:rsidRPr="00ED4388">
        <w:rPr>
          <w:b/>
          <w:bCs/>
          <w:i/>
          <w:iCs/>
        </w:rPr>
        <w:t>Mina tidiga tecken på återinsjuknande/försämring är:</w:t>
      </w:r>
      <w:r w:rsidRPr="00ED4388">
        <w:rPr>
          <w:b/>
          <w:bCs/>
        </w:rPr>
        <w:t> </w:t>
      </w:r>
    </w:p>
    <w:p w14:paraId="33F757EA" w14:textId="77777777" w:rsidR="00ED4388" w:rsidRPr="00ED4388" w:rsidRDefault="00ED4388" w:rsidP="00ED4388">
      <w:pPr>
        <w:rPr>
          <w:b/>
          <w:bCs/>
        </w:rPr>
      </w:pPr>
      <w:r w:rsidRPr="00ED4388">
        <w:rPr>
          <w:b/>
          <w:bCs/>
        </w:rPr>
        <w:t> </w:t>
      </w:r>
    </w:p>
    <w:p w14:paraId="32F47E48" w14:textId="77777777" w:rsidR="00ED4388" w:rsidRPr="00ED4388" w:rsidRDefault="00ED4388" w:rsidP="00ED4388">
      <w:pPr>
        <w:rPr>
          <w:b/>
          <w:bCs/>
        </w:rPr>
      </w:pPr>
      <w:r w:rsidRPr="00ED4388">
        <w:rPr>
          <w:b/>
          <w:bCs/>
        </w:rPr>
        <w:t>Överenskomna åtgärder vid tidiga varningstecken </w:t>
      </w:r>
    </w:p>
    <w:p w14:paraId="689D5490" w14:textId="77777777" w:rsidR="00ED4388" w:rsidRPr="00ED4388" w:rsidRDefault="00ED4388" w:rsidP="00ED4388">
      <w:pPr>
        <w:rPr>
          <w:b/>
          <w:bCs/>
        </w:rPr>
      </w:pPr>
      <w:r w:rsidRPr="00ED4388">
        <w:rPr>
          <w:b/>
          <w:bCs/>
          <w:i/>
          <w:iCs/>
        </w:rPr>
        <w:t>Åtgärder om mina tidiga tecken på återinsjuknande/försämring uppträder:</w:t>
      </w:r>
      <w:r w:rsidRPr="00ED4388">
        <w:rPr>
          <w:b/>
          <w:bCs/>
        </w:rPr>
        <w:t> </w:t>
      </w:r>
    </w:p>
    <w:p w14:paraId="76C2124B" w14:textId="77777777" w:rsidR="00ED4388" w:rsidRPr="00ED4388" w:rsidRDefault="00ED4388" w:rsidP="00ED4388">
      <w:pPr>
        <w:rPr>
          <w:b/>
          <w:bCs/>
        </w:rPr>
      </w:pPr>
      <w:r w:rsidRPr="00ED4388">
        <w:rPr>
          <w:b/>
          <w:bCs/>
        </w:rPr>
        <w:t> </w:t>
      </w:r>
    </w:p>
    <w:p w14:paraId="0E44BC5D" w14:textId="77777777" w:rsidR="00ED4388" w:rsidRPr="00ED4388" w:rsidRDefault="00ED4388" w:rsidP="00ED4388">
      <w:pPr>
        <w:rPr>
          <w:b/>
          <w:bCs/>
        </w:rPr>
      </w:pPr>
      <w:r w:rsidRPr="00ED4388">
        <w:rPr>
          <w:b/>
          <w:bCs/>
        </w:rPr>
        <w:t>Tecken som brukar tyda på allvarlig försämring </w:t>
      </w:r>
    </w:p>
    <w:p w14:paraId="7DFAEBA9" w14:textId="77777777" w:rsidR="00ED4388" w:rsidRPr="00ED4388" w:rsidRDefault="00ED4388" w:rsidP="00ED4388">
      <w:pPr>
        <w:rPr>
          <w:b/>
          <w:bCs/>
        </w:rPr>
      </w:pPr>
      <w:r w:rsidRPr="00ED4388">
        <w:rPr>
          <w:b/>
          <w:bCs/>
          <w:i/>
          <w:iCs/>
        </w:rPr>
        <w:t>Mina tecken på allvarlig försämring är: </w:t>
      </w:r>
      <w:r w:rsidRPr="00ED4388">
        <w:rPr>
          <w:b/>
          <w:bCs/>
        </w:rPr>
        <w:t> </w:t>
      </w:r>
    </w:p>
    <w:p w14:paraId="1E2FB539" w14:textId="77777777" w:rsidR="00ED4388" w:rsidRPr="00ED4388" w:rsidRDefault="00ED4388" w:rsidP="00ED4388">
      <w:pPr>
        <w:rPr>
          <w:b/>
          <w:bCs/>
        </w:rPr>
      </w:pPr>
      <w:r w:rsidRPr="00ED4388">
        <w:rPr>
          <w:b/>
          <w:bCs/>
        </w:rPr>
        <w:t> </w:t>
      </w:r>
    </w:p>
    <w:p w14:paraId="274804E1" w14:textId="77777777" w:rsidR="00ED4388" w:rsidRPr="00ED4388" w:rsidRDefault="00ED4388" w:rsidP="00ED4388">
      <w:pPr>
        <w:rPr>
          <w:b/>
          <w:bCs/>
        </w:rPr>
      </w:pPr>
      <w:r w:rsidRPr="00ED4388">
        <w:rPr>
          <w:b/>
          <w:bCs/>
        </w:rPr>
        <w:t>Överenskomna åtgärder vid tecken på allvarlig försämring </w:t>
      </w:r>
    </w:p>
    <w:p w14:paraId="10EFF5EC" w14:textId="77777777" w:rsidR="00ED4388" w:rsidRPr="00ED4388" w:rsidRDefault="00ED4388" w:rsidP="00ED4388">
      <w:pPr>
        <w:rPr>
          <w:b/>
          <w:bCs/>
        </w:rPr>
      </w:pPr>
      <w:r w:rsidRPr="00ED4388">
        <w:rPr>
          <w:b/>
          <w:bCs/>
          <w:i/>
          <w:iCs/>
        </w:rPr>
        <w:t>Åtgärder om mina tecken på allvarlig försämring uppträder:</w:t>
      </w:r>
      <w:r w:rsidRPr="00ED4388">
        <w:rPr>
          <w:b/>
          <w:bCs/>
        </w:rPr>
        <w:tab/>
        <w:t> </w:t>
      </w:r>
    </w:p>
    <w:p w14:paraId="60BA0B77" w14:textId="77777777" w:rsidR="00ED4388" w:rsidRPr="00ED4388" w:rsidRDefault="00ED4388" w:rsidP="00ED4388">
      <w:pPr>
        <w:rPr>
          <w:b/>
          <w:bCs/>
        </w:rPr>
      </w:pPr>
      <w:r w:rsidRPr="00ED4388">
        <w:rPr>
          <w:b/>
          <w:bCs/>
        </w:rPr>
        <w:t> </w:t>
      </w:r>
    </w:p>
    <w:p w14:paraId="5C56BEED" w14:textId="77777777" w:rsidR="00ED4388" w:rsidRPr="00ED4388" w:rsidRDefault="00ED4388" w:rsidP="00ED4388">
      <w:pPr>
        <w:rPr>
          <w:b/>
          <w:bCs/>
        </w:rPr>
      </w:pPr>
      <w:r w:rsidRPr="00ED4388">
        <w:rPr>
          <w:b/>
          <w:bCs/>
          <w:i/>
          <w:iCs/>
        </w:rPr>
        <w:t xml:space="preserve">1. Psykiatriska Öppenvården </w:t>
      </w:r>
      <w:proofErr w:type="spellStart"/>
      <w:r w:rsidRPr="00ED4388">
        <w:rPr>
          <w:b/>
          <w:bCs/>
          <w:i/>
          <w:iCs/>
        </w:rPr>
        <w:t>tel</w:t>
      </w:r>
      <w:proofErr w:type="spellEnd"/>
      <w:r w:rsidRPr="00ED4388">
        <w:rPr>
          <w:b/>
          <w:bCs/>
          <w:i/>
          <w:iCs/>
        </w:rPr>
        <w:t xml:space="preserve"> nr:  </w:t>
      </w:r>
      <w:r w:rsidRPr="00ED4388">
        <w:rPr>
          <w:b/>
          <w:bCs/>
        </w:rPr>
        <w:tab/>
      </w:r>
      <w:r w:rsidRPr="00ED4388">
        <w:rPr>
          <w:b/>
          <w:bCs/>
        </w:rPr>
        <w:tab/>
      </w:r>
      <w:r w:rsidRPr="00ED4388">
        <w:rPr>
          <w:b/>
          <w:bCs/>
          <w:i/>
          <w:iCs/>
        </w:rPr>
        <w:t>öppettider:</w:t>
      </w:r>
      <w:r w:rsidRPr="00ED4388">
        <w:rPr>
          <w:b/>
          <w:bCs/>
        </w:rPr>
        <w:t> </w:t>
      </w:r>
    </w:p>
    <w:p w14:paraId="06E77D1E" w14:textId="588EE2F1" w:rsidR="00ED4388" w:rsidRPr="00ED4388" w:rsidRDefault="00ED4388" w:rsidP="00ED4388">
      <w:pPr>
        <w:rPr>
          <w:b/>
          <w:bCs/>
        </w:rPr>
      </w:pPr>
      <w:r w:rsidRPr="00ED4388">
        <w:rPr>
          <w:b/>
          <w:bCs/>
          <w:i/>
          <w:iCs/>
        </w:rPr>
        <w:t xml:space="preserve">2. Psykiatriska Akutmottagningen </w:t>
      </w:r>
      <w:proofErr w:type="spellStart"/>
      <w:r w:rsidRPr="00ED4388">
        <w:rPr>
          <w:b/>
          <w:bCs/>
          <w:i/>
          <w:iCs/>
        </w:rPr>
        <w:t>tel</w:t>
      </w:r>
      <w:proofErr w:type="spellEnd"/>
      <w:r w:rsidRPr="00ED4388">
        <w:rPr>
          <w:b/>
          <w:bCs/>
          <w:i/>
          <w:iCs/>
        </w:rPr>
        <w:t xml:space="preserve"> nr:</w:t>
      </w:r>
      <w:r w:rsidRPr="00ED4388">
        <w:rPr>
          <w:b/>
          <w:bCs/>
        </w:rPr>
        <w:tab/>
      </w:r>
      <w:r w:rsidRPr="00ED4388">
        <w:rPr>
          <w:b/>
          <w:bCs/>
          <w:i/>
          <w:iCs/>
        </w:rPr>
        <w:t>öppet dygnet runt</w:t>
      </w:r>
      <w:r w:rsidRPr="00ED4388">
        <w:rPr>
          <w:b/>
          <w:bCs/>
        </w:rPr>
        <w:t> </w:t>
      </w:r>
    </w:p>
    <w:p w14:paraId="79B79467" w14:textId="77777777" w:rsidR="00ED4388" w:rsidRPr="00ED4388" w:rsidRDefault="00ED4388" w:rsidP="00ED4388">
      <w:pPr>
        <w:rPr>
          <w:b/>
          <w:bCs/>
        </w:rPr>
      </w:pPr>
      <w:r w:rsidRPr="00ED4388">
        <w:rPr>
          <w:b/>
          <w:bCs/>
          <w:i/>
          <w:iCs/>
        </w:rPr>
        <w:t xml:space="preserve">3. XX mottagning </w:t>
      </w:r>
      <w:proofErr w:type="spellStart"/>
      <w:r w:rsidRPr="00ED4388">
        <w:rPr>
          <w:b/>
          <w:bCs/>
          <w:i/>
          <w:iCs/>
        </w:rPr>
        <w:t>tel</w:t>
      </w:r>
      <w:proofErr w:type="spellEnd"/>
      <w:r w:rsidRPr="00ED4388">
        <w:rPr>
          <w:b/>
          <w:bCs/>
          <w:i/>
          <w:iCs/>
        </w:rPr>
        <w:t xml:space="preserve"> nr: </w:t>
      </w:r>
      <w:r w:rsidRPr="00ED4388">
        <w:rPr>
          <w:b/>
          <w:bCs/>
        </w:rPr>
        <w:tab/>
      </w:r>
      <w:r w:rsidRPr="00ED4388">
        <w:rPr>
          <w:b/>
          <w:bCs/>
        </w:rPr>
        <w:tab/>
      </w:r>
      <w:r w:rsidRPr="00ED4388">
        <w:rPr>
          <w:b/>
          <w:bCs/>
        </w:rPr>
        <w:tab/>
      </w:r>
      <w:r w:rsidRPr="00ED4388">
        <w:rPr>
          <w:b/>
          <w:bCs/>
          <w:i/>
          <w:iCs/>
        </w:rPr>
        <w:t>öppettider:</w:t>
      </w:r>
      <w:r w:rsidRPr="00ED4388">
        <w:rPr>
          <w:b/>
          <w:bCs/>
        </w:rPr>
        <w:t> </w:t>
      </w:r>
    </w:p>
    <w:p w14:paraId="12C52F94" w14:textId="77777777" w:rsidR="00ED4388" w:rsidRPr="00ED4388" w:rsidRDefault="00ED4388" w:rsidP="00ED4388">
      <w:pPr>
        <w:rPr>
          <w:b/>
          <w:bCs/>
        </w:rPr>
      </w:pPr>
      <w:r w:rsidRPr="00ED4388">
        <w:rPr>
          <w:b/>
          <w:bCs/>
        </w:rPr>
        <w:t> </w:t>
      </w:r>
    </w:p>
    <w:p w14:paraId="31BEF37E" w14:textId="77777777" w:rsidR="00ED4388" w:rsidRPr="00ED4388" w:rsidRDefault="00ED4388" w:rsidP="00ED4388">
      <w:pPr>
        <w:rPr>
          <w:b/>
          <w:bCs/>
        </w:rPr>
      </w:pPr>
      <w:r w:rsidRPr="00ED4388">
        <w:rPr>
          <w:b/>
          <w:bCs/>
        </w:rPr>
        <w:t>Överenskomna strategier för att undvika tvångsåtgärder </w:t>
      </w:r>
    </w:p>
    <w:p w14:paraId="0590017E" w14:textId="77777777" w:rsidR="00ED4388" w:rsidRPr="00ED4388" w:rsidRDefault="00ED4388" w:rsidP="00ED4388">
      <w:pPr>
        <w:rPr>
          <w:b/>
          <w:bCs/>
        </w:rPr>
      </w:pPr>
      <w:r w:rsidRPr="00ED4388">
        <w:rPr>
          <w:b/>
          <w:bCs/>
        </w:rPr>
        <w:t> </w:t>
      </w:r>
    </w:p>
    <w:p w14:paraId="0095F4A7" w14:textId="77777777" w:rsidR="00ED4388" w:rsidRPr="00ED4388" w:rsidRDefault="00ED4388" w:rsidP="00ED4388">
      <w:pPr>
        <w:rPr>
          <w:b/>
          <w:bCs/>
        </w:rPr>
      </w:pPr>
      <w:r w:rsidRPr="00ED4388">
        <w:rPr>
          <w:b/>
          <w:bCs/>
        </w:rPr>
        <w:t>Patientens önskemål </w:t>
      </w:r>
    </w:p>
    <w:p w14:paraId="13D74EC9" w14:textId="77777777" w:rsidR="00ED4388" w:rsidRPr="00ED4388" w:rsidRDefault="00ED4388" w:rsidP="00ED4388">
      <w:pPr>
        <w:rPr>
          <w:b/>
          <w:bCs/>
        </w:rPr>
      </w:pPr>
      <w:r w:rsidRPr="00ED4388">
        <w:rPr>
          <w:b/>
          <w:bCs/>
          <w:i/>
          <w:iCs/>
        </w:rPr>
        <w:t>Om jag mår dåligt vill jag att den som ger mig vård tänker på:</w:t>
      </w:r>
      <w:r w:rsidRPr="00ED4388">
        <w:rPr>
          <w:b/>
          <w:bCs/>
        </w:rPr>
        <w:t> </w:t>
      </w:r>
    </w:p>
    <w:p w14:paraId="228819D2" w14:textId="77777777" w:rsidR="00625013" w:rsidRDefault="00625013"/>
    <w:p w14:paraId="4D411121" w14:textId="77777777" w:rsidR="00FD3602" w:rsidRPr="00FD3602" w:rsidRDefault="00FD3602" w:rsidP="00FD3602"/>
    <w:p w14:paraId="764BC478" w14:textId="77777777" w:rsidR="00FD3602" w:rsidRDefault="00FD3602" w:rsidP="00FD3602"/>
    <w:p w14:paraId="190277C3" w14:textId="77777777" w:rsidR="00FD3602" w:rsidRPr="00FD3602" w:rsidRDefault="00FD3602" w:rsidP="00FD3602"/>
    <w:sectPr w:rsidR="00FD3602" w:rsidRPr="00FD360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F3776" w14:textId="77777777" w:rsidR="00FD3602" w:rsidRDefault="00FD3602" w:rsidP="00561372">
      <w:pPr>
        <w:spacing w:after="0" w:line="240" w:lineRule="auto"/>
      </w:pPr>
      <w:r>
        <w:separator/>
      </w:r>
    </w:p>
  </w:endnote>
  <w:endnote w:type="continuationSeparator" w:id="0">
    <w:p w14:paraId="1BB6971A" w14:textId="77777777" w:rsidR="00FD3602" w:rsidRDefault="00FD3602" w:rsidP="00561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53382" w14:textId="19DF060F" w:rsidR="00FD3602" w:rsidRPr="00FD3602" w:rsidRDefault="004612C7">
    <w:pPr>
      <w:pStyle w:val="Sidfot"/>
      <w:rPr>
        <w:rFonts w:ascii="Arial" w:hAnsi="Arial" w:cs="Arial"/>
        <w:sz w:val="18"/>
        <w:szCs w:val="18"/>
      </w:rPr>
    </w:pPr>
    <w:r w:rsidRPr="00FD3602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26D7BA3" wp14:editId="5132D6BD">
              <wp:simplePos x="0" y="0"/>
              <wp:positionH relativeFrom="column">
                <wp:posOffset>-785495</wp:posOffset>
              </wp:positionH>
              <wp:positionV relativeFrom="page">
                <wp:posOffset>9839325</wp:posOffset>
              </wp:positionV>
              <wp:extent cx="7353300" cy="554355"/>
              <wp:effectExtent l="0" t="0" r="0" b="0"/>
              <wp:wrapNone/>
              <wp:docPr id="197852164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53300" cy="55435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7E68CA" id="Rektangel 1" o:spid="_x0000_s1026" style="position:absolute;margin-left:-61.85pt;margin-top:774.75pt;width:579pt;height:43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" fillcolor="#c1e4f5 [660]" stroked="f" strokeweight="1pt">
              <w10:wrap anchory="page"/>
            </v:rect>
          </w:pict>
        </mc:Fallback>
      </mc:AlternateContent>
    </w:r>
    <w:r w:rsidR="00FD3602" w:rsidRPr="00FD3602">
      <w:rPr>
        <w:rFonts w:ascii="Arial" w:hAnsi="Arial" w:cs="Arial"/>
        <w:sz w:val="18"/>
        <w:szCs w:val="18"/>
      </w:rPr>
      <w:t xml:space="preserve">Officiellt dokument från </w:t>
    </w:r>
    <w:r w:rsidRPr="00FD3602">
      <w:rPr>
        <w:rFonts w:ascii="Arial" w:hAnsi="Arial" w:cs="Arial"/>
        <w:sz w:val="18"/>
        <w:szCs w:val="18"/>
      </w:rPr>
      <w:t>Säker</w:t>
    </w:r>
    <w:r w:rsidR="00FD3602">
      <w:rPr>
        <w:rFonts w:ascii="Arial" w:hAnsi="Arial" w:cs="Arial"/>
        <w:sz w:val="18"/>
        <w:szCs w:val="18"/>
      </w:rPr>
      <w:t xml:space="preserve"> </w:t>
    </w:r>
    <w:r w:rsidR="009966EE">
      <w:rPr>
        <w:rFonts w:ascii="Arial" w:hAnsi="Arial" w:cs="Arial"/>
        <w:sz w:val="18"/>
        <w:szCs w:val="18"/>
      </w:rPr>
      <w:t>Suicidprevention, Löf 2025</w:t>
    </w:r>
  </w:p>
  <w:p w14:paraId="49E07D33" w14:textId="08F02832" w:rsidR="004612C7" w:rsidRPr="00FD3602" w:rsidRDefault="00FD3602" w:rsidP="009966EE">
    <w:pPr>
      <w:pStyle w:val="Sidfot"/>
      <w:tabs>
        <w:tab w:val="clear" w:pos="9072"/>
        <w:tab w:val="left" w:pos="6973"/>
      </w:tabs>
      <w:rPr>
        <w:sz w:val="18"/>
        <w:szCs w:val="18"/>
      </w:rPr>
    </w:pPr>
    <w:r w:rsidRPr="00FD3602">
      <w:rPr>
        <w:rFonts w:ascii="Arial" w:hAnsi="Arial" w:cs="Arial"/>
        <w:sz w:val="18"/>
        <w:szCs w:val="18"/>
      </w:rPr>
      <w:t xml:space="preserve">Läs mer på: </w:t>
    </w:r>
    <w:r w:rsidR="009966EE" w:rsidRPr="009966EE">
      <w:rPr>
        <w:rFonts w:ascii="Arial" w:hAnsi="Arial" w:cs="Arial"/>
        <w:sz w:val="18"/>
        <w:szCs w:val="18"/>
      </w:rPr>
      <w:t>https://lof.se/patientsakerhet/vara-projekt/saker-suicidprevention</w:t>
    </w:r>
    <w:r>
      <w:rPr>
        <w:rFonts w:ascii="Arial" w:hAnsi="Arial" w:cs="Arial"/>
        <w:color w:val="0E2841" w:themeColor="text2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46CBD" w14:textId="77777777" w:rsidR="00FD3602" w:rsidRDefault="00FD3602" w:rsidP="00561372">
      <w:pPr>
        <w:spacing w:after="0" w:line="240" w:lineRule="auto"/>
      </w:pPr>
      <w:r>
        <w:separator/>
      </w:r>
    </w:p>
  </w:footnote>
  <w:footnote w:type="continuationSeparator" w:id="0">
    <w:p w14:paraId="1F7CA5EB" w14:textId="77777777" w:rsidR="00FD3602" w:rsidRDefault="00FD3602" w:rsidP="00561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54D7C" w14:textId="4E05D060" w:rsidR="00561372" w:rsidRPr="00011699" w:rsidRDefault="00561372" w:rsidP="00011699">
    <w:pPr>
      <w:pStyle w:val="Sidhuvud"/>
      <w:ind w:left="-284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DA8"/>
    <w:multiLevelType w:val="multilevel"/>
    <w:tmpl w:val="2000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F50FDE"/>
    <w:multiLevelType w:val="multilevel"/>
    <w:tmpl w:val="B222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55002"/>
    <w:multiLevelType w:val="multilevel"/>
    <w:tmpl w:val="6C28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251594"/>
    <w:multiLevelType w:val="multilevel"/>
    <w:tmpl w:val="09F2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F61EB9"/>
    <w:multiLevelType w:val="multilevel"/>
    <w:tmpl w:val="9140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F0662BB"/>
    <w:multiLevelType w:val="multilevel"/>
    <w:tmpl w:val="C246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066B69"/>
    <w:multiLevelType w:val="multilevel"/>
    <w:tmpl w:val="E134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8F25C9"/>
    <w:multiLevelType w:val="multilevel"/>
    <w:tmpl w:val="9B8A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8F08A6"/>
    <w:multiLevelType w:val="multilevel"/>
    <w:tmpl w:val="E43C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DEE1FE8"/>
    <w:multiLevelType w:val="multilevel"/>
    <w:tmpl w:val="9F92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C71EB1"/>
    <w:multiLevelType w:val="multilevel"/>
    <w:tmpl w:val="3F1A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4E51B7"/>
    <w:multiLevelType w:val="multilevel"/>
    <w:tmpl w:val="49220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F42C4B"/>
    <w:multiLevelType w:val="multilevel"/>
    <w:tmpl w:val="E810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964E0C"/>
    <w:multiLevelType w:val="multilevel"/>
    <w:tmpl w:val="E9A6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C46D83"/>
    <w:multiLevelType w:val="multilevel"/>
    <w:tmpl w:val="0CE03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BF23F2"/>
    <w:multiLevelType w:val="hybridMultilevel"/>
    <w:tmpl w:val="86B8EAB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8160116">
    <w:abstractNumId w:val="15"/>
  </w:num>
  <w:num w:numId="2" w16cid:durableId="1051229878">
    <w:abstractNumId w:val="9"/>
  </w:num>
  <w:num w:numId="3" w16cid:durableId="997150179">
    <w:abstractNumId w:val="3"/>
  </w:num>
  <w:num w:numId="4" w16cid:durableId="442654484">
    <w:abstractNumId w:val="4"/>
  </w:num>
  <w:num w:numId="5" w16cid:durableId="1009407451">
    <w:abstractNumId w:val="2"/>
  </w:num>
  <w:num w:numId="6" w16cid:durableId="717776207">
    <w:abstractNumId w:val="14"/>
  </w:num>
  <w:num w:numId="7" w16cid:durableId="681931744">
    <w:abstractNumId w:val="8"/>
  </w:num>
  <w:num w:numId="8" w16cid:durableId="1702511205">
    <w:abstractNumId w:val="7"/>
  </w:num>
  <w:num w:numId="9" w16cid:durableId="1099374560">
    <w:abstractNumId w:val="0"/>
  </w:num>
  <w:num w:numId="10" w16cid:durableId="1543520580">
    <w:abstractNumId w:val="13"/>
  </w:num>
  <w:num w:numId="11" w16cid:durableId="1220824018">
    <w:abstractNumId w:val="12"/>
  </w:num>
  <w:num w:numId="12" w16cid:durableId="1810173054">
    <w:abstractNumId w:val="1"/>
  </w:num>
  <w:num w:numId="13" w16cid:durableId="1113939488">
    <w:abstractNumId w:val="6"/>
  </w:num>
  <w:num w:numId="14" w16cid:durableId="1378238036">
    <w:abstractNumId w:val="5"/>
  </w:num>
  <w:num w:numId="15" w16cid:durableId="584648042">
    <w:abstractNumId w:val="10"/>
  </w:num>
  <w:num w:numId="16" w16cid:durableId="1236924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02"/>
    <w:rsid w:val="00011699"/>
    <w:rsid w:val="002B7302"/>
    <w:rsid w:val="004612C7"/>
    <w:rsid w:val="004D1F24"/>
    <w:rsid w:val="00561372"/>
    <w:rsid w:val="00625013"/>
    <w:rsid w:val="007A4FDD"/>
    <w:rsid w:val="008B5AE7"/>
    <w:rsid w:val="00963CE7"/>
    <w:rsid w:val="00982932"/>
    <w:rsid w:val="009966EE"/>
    <w:rsid w:val="00CA34B6"/>
    <w:rsid w:val="00ED4388"/>
    <w:rsid w:val="00FD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71209"/>
  <w15:chartTrackingRefBased/>
  <w15:docId w15:val="{D5F30D06-A748-49AD-9D14-024A89C4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02"/>
  </w:style>
  <w:style w:type="paragraph" w:styleId="Rubrik1">
    <w:name w:val="heading 1"/>
    <w:basedOn w:val="Normal"/>
    <w:next w:val="Normal"/>
    <w:link w:val="Rubrik1Char"/>
    <w:uiPriority w:val="9"/>
    <w:qFormat/>
    <w:rsid w:val="00561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61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nhideWhenUsed/>
    <w:qFormat/>
    <w:rsid w:val="00561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61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61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61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61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61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61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61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61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rsid w:val="00561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6137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6137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6137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6137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6137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6137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qFormat/>
    <w:rsid w:val="00561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561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61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61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61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6137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6137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6137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61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6137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61372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561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61372"/>
  </w:style>
  <w:style w:type="paragraph" w:styleId="Sidfot">
    <w:name w:val="footer"/>
    <w:basedOn w:val="Normal"/>
    <w:link w:val="SidfotChar"/>
    <w:uiPriority w:val="99"/>
    <w:unhideWhenUsed/>
    <w:rsid w:val="00561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61372"/>
  </w:style>
  <w:style w:type="character" w:styleId="Betoning">
    <w:name w:val="Emphasis"/>
    <w:basedOn w:val="Standardstycketeckensnitt"/>
    <w:uiPriority w:val="20"/>
    <w:qFormat/>
    <w:rsid w:val="00FD3602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9966E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96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4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6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5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0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7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8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0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9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srnet.psr.se\psrnet\UserHome\mard\Desktop\Mallf&#246;rs&#246;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Mallförsök</Template>
  <TotalTime>1</TotalTime>
  <Pages>1</Pages>
  <Words>135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Danielsson Marita</dc:creator>
  <cp:keywords/>
  <dc:description/>
  <cp:lastModifiedBy>Marita Danielsson</cp:lastModifiedBy>
  <cp:revision>2</cp:revision>
  <dcterms:created xsi:type="dcterms:W3CDTF">2025-11-03T12:21:00Z</dcterms:created>
  <dcterms:modified xsi:type="dcterms:W3CDTF">2025-11-03T12:21:00Z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54617a-77b2-448a-afe5-3428ff7158ab_Enabled">
    <vt:lpwstr>true</vt:lpwstr>
  </property>
  <property fmtid="{D5CDD505-2E9C-101B-9397-08002B2CF9AE}" pid="3" name="MSIP_Label_7454617a-77b2-448a-afe5-3428ff7158ab_SetDate">
    <vt:lpwstr>2025-10-22T11:49:52Z</vt:lpwstr>
  </property>
  <property fmtid="{D5CDD505-2E9C-101B-9397-08002B2CF9AE}" pid="4" name="MSIP_Label_7454617a-77b2-448a-afe5-3428ff7158ab_Method">
    <vt:lpwstr>Standard</vt:lpwstr>
  </property>
  <property fmtid="{D5CDD505-2E9C-101B-9397-08002B2CF9AE}" pid="5" name="MSIP_Label_7454617a-77b2-448a-afe5-3428ff7158ab_Name">
    <vt:lpwstr>Intern</vt:lpwstr>
  </property>
  <property fmtid="{D5CDD505-2E9C-101B-9397-08002B2CF9AE}" pid="6" name="MSIP_Label_7454617a-77b2-448a-afe5-3428ff7158ab_SiteId">
    <vt:lpwstr>1dd6f8a3-dca5-45e2-aae9-1f004998e7bc</vt:lpwstr>
  </property>
  <property fmtid="{D5CDD505-2E9C-101B-9397-08002B2CF9AE}" pid="7" name="MSIP_Label_7454617a-77b2-448a-afe5-3428ff7158ab_ActionId">
    <vt:lpwstr>6dc55477-8090-42e0-9bea-574cc7ae03fd</vt:lpwstr>
  </property>
  <property fmtid="{D5CDD505-2E9C-101B-9397-08002B2CF9AE}" pid="8" name="MSIP_Label_7454617a-77b2-448a-afe5-3428ff7158ab_ContentBits">
    <vt:lpwstr>0</vt:lpwstr>
  </property>
  <property fmtid="{D5CDD505-2E9C-101B-9397-08002B2CF9AE}" pid="9" name="MSIP_Label_7454617a-77b2-448a-afe5-3428ff7158ab_Tag">
    <vt:lpwstr>10, 3, 0, 1</vt:lpwstr>
  </property>
</Properties>
</file>