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D7B0" w14:textId="2BB8B37B" w:rsidR="009966EE" w:rsidRPr="009966EE" w:rsidRDefault="009966EE" w:rsidP="00540C81">
      <w:pPr>
        <w:jc w:val="center"/>
      </w:pPr>
      <w:r w:rsidRPr="009966EE">
        <w:rPr>
          <w:b/>
          <w:bCs/>
        </w:rPr>
        <w:t>Stöd och hjälp – kontaktvägar</w:t>
      </w:r>
    </w:p>
    <w:p w14:paraId="05406531" w14:textId="77777777" w:rsidR="009966EE" w:rsidRPr="009966EE" w:rsidRDefault="009966EE" w:rsidP="009966EE">
      <w:r w:rsidRPr="009966EE">
        <w:t> </w:t>
      </w:r>
    </w:p>
    <w:p w14:paraId="1276ABCC" w14:textId="77777777" w:rsidR="009966EE" w:rsidRPr="009966EE" w:rsidRDefault="009966EE" w:rsidP="009966EE">
      <w:r w:rsidRPr="009966EE">
        <w:t>Du kan prata med en person som jobbar inom vården eller med någon du känner, alternativt kontakta någon</w:t>
      </w:r>
      <w:r w:rsidRPr="009966EE">
        <w:rPr>
          <w:rFonts w:ascii="Arial" w:hAnsi="Arial" w:cs="Arial"/>
        </w:rPr>
        <w:t> </w:t>
      </w:r>
      <w:hyperlink r:id="rId7" w:tgtFrame="_blank" w:history="1">
        <w:r w:rsidRPr="009966EE">
          <w:rPr>
            <w:rStyle w:val="Hyperlnk"/>
          </w:rPr>
          <w:t>på en stödlinje</w:t>
        </w:r>
      </w:hyperlink>
      <w:r w:rsidRPr="009966EE">
        <w:t xml:space="preserve"> där du kan vara anonym:  </w:t>
      </w:r>
    </w:p>
    <w:p w14:paraId="6DA95DEA" w14:textId="77777777" w:rsidR="009966EE" w:rsidRPr="009966EE" w:rsidRDefault="009966EE" w:rsidP="009966EE">
      <w:r w:rsidRPr="009966EE">
        <w:t> </w:t>
      </w:r>
    </w:p>
    <w:p w14:paraId="1584CBAD" w14:textId="77777777" w:rsidR="009966EE" w:rsidRPr="009966EE" w:rsidRDefault="009966EE" w:rsidP="009966EE">
      <w:r w:rsidRPr="009966EE">
        <w:t>(Obs grönmarkerad text behöver uppdateras med era lokala rutiner, kontaktsätt och öppettider:) </w:t>
      </w:r>
    </w:p>
    <w:p w14:paraId="22867475" w14:textId="77777777" w:rsidR="009966EE" w:rsidRPr="009966EE" w:rsidRDefault="009966EE" w:rsidP="009966EE">
      <w:pPr>
        <w:numPr>
          <w:ilvl w:val="0"/>
          <w:numId w:val="2"/>
        </w:numPr>
      </w:pPr>
      <w:r w:rsidRPr="009966EE">
        <w:t xml:space="preserve">Psykiatriska akutenheten </w:t>
      </w:r>
      <w:r w:rsidRPr="009966EE">
        <w:tab/>
        <w:t xml:space="preserve">telefon: </w:t>
      </w:r>
      <w:r w:rsidRPr="009966EE">
        <w:tab/>
      </w:r>
      <w:r w:rsidRPr="009966EE">
        <w:tab/>
        <w:t>öppettider:  </w:t>
      </w:r>
    </w:p>
    <w:p w14:paraId="1B2E605B" w14:textId="77777777" w:rsidR="009966EE" w:rsidRPr="009966EE" w:rsidRDefault="009966EE" w:rsidP="009966EE">
      <w:pPr>
        <w:numPr>
          <w:ilvl w:val="0"/>
          <w:numId w:val="3"/>
        </w:numPr>
      </w:pPr>
      <w:r w:rsidRPr="009966EE">
        <w:t xml:space="preserve">Mobila team (vid tillgång) </w:t>
      </w:r>
      <w:r w:rsidRPr="009966EE">
        <w:tab/>
        <w:t>telefon:</w:t>
      </w:r>
      <w:r w:rsidRPr="009966EE">
        <w:tab/>
      </w:r>
      <w:r w:rsidRPr="009966EE">
        <w:tab/>
        <w:t>öppettider:  </w:t>
      </w:r>
    </w:p>
    <w:p w14:paraId="5D335135" w14:textId="77777777" w:rsidR="009966EE" w:rsidRPr="009966EE" w:rsidRDefault="009966EE" w:rsidP="009966EE">
      <w:pPr>
        <w:numPr>
          <w:ilvl w:val="0"/>
          <w:numId w:val="4"/>
        </w:numPr>
      </w:pPr>
      <w:r w:rsidRPr="009966EE">
        <w:t xml:space="preserve">Kommunens Råd och Stöd: </w:t>
      </w:r>
      <w:r w:rsidRPr="009966EE">
        <w:tab/>
        <w:t xml:space="preserve">telefon:  </w:t>
      </w:r>
      <w:r w:rsidRPr="009966EE">
        <w:tab/>
      </w:r>
      <w:r w:rsidRPr="009966EE">
        <w:tab/>
        <w:t>öppettider: </w:t>
      </w:r>
    </w:p>
    <w:p w14:paraId="14BF4968" w14:textId="77777777" w:rsidR="009966EE" w:rsidRPr="009966EE" w:rsidRDefault="009966EE" w:rsidP="009966EE">
      <w:pPr>
        <w:numPr>
          <w:ilvl w:val="0"/>
          <w:numId w:val="5"/>
        </w:numPr>
      </w:pPr>
      <w:r w:rsidRPr="009966EE">
        <w:t xml:space="preserve">Sjukhuskuratorer: </w:t>
      </w:r>
      <w:r w:rsidRPr="009966EE">
        <w:tab/>
      </w:r>
      <w:r w:rsidRPr="009966EE">
        <w:tab/>
        <w:t>telefon:</w:t>
      </w:r>
      <w:r w:rsidRPr="009966EE">
        <w:tab/>
      </w:r>
      <w:r w:rsidRPr="009966EE">
        <w:tab/>
        <w:t>öppettider: </w:t>
      </w:r>
    </w:p>
    <w:p w14:paraId="096FC485" w14:textId="77777777" w:rsidR="009966EE" w:rsidRPr="009966EE" w:rsidRDefault="009966EE" w:rsidP="009966EE">
      <w:pPr>
        <w:numPr>
          <w:ilvl w:val="0"/>
          <w:numId w:val="6"/>
        </w:numPr>
      </w:pPr>
      <w:r w:rsidRPr="009966EE">
        <w:t xml:space="preserve">Studenthälsa:  </w:t>
      </w:r>
      <w:r w:rsidRPr="009966EE">
        <w:tab/>
      </w:r>
      <w:r w:rsidRPr="009966EE">
        <w:tab/>
        <w:t xml:space="preserve">telefon: </w:t>
      </w:r>
      <w:r w:rsidRPr="009966EE">
        <w:tab/>
      </w:r>
      <w:r w:rsidRPr="009966EE">
        <w:tab/>
        <w:t>öppettider: </w:t>
      </w:r>
    </w:p>
    <w:p w14:paraId="1FD2DC77" w14:textId="77777777" w:rsidR="009966EE" w:rsidRPr="009966EE" w:rsidRDefault="009966EE" w:rsidP="009966EE">
      <w:pPr>
        <w:numPr>
          <w:ilvl w:val="0"/>
          <w:numId w:val="7"/>
        </w:numPr>
      </w:pPr>
      <w:r w:rsidRPr="009966EE">
        <w:t>Privata mottagningar som behandlar psykisk ohälsa: </w:t>
      </w:r>
    </w:p>
    <w:p w14:paraId="776072E8" w14:textId="77777777" w:rsidR="009966EE" w:rsidRPr="009966EE" w:rsidRDefault="009966EE" w:rsidP="009966EE">
      <w:pPr>
        <w:numPr>
          <w:ilvl w:val="0"/>
          <w:numId w:val="8"/>
        </w:numPr>
      </w:pPr>
      <w:r w:rsidRPr="009966EE">
        <w:t>Ungdomsmottagningar i region- eller kommunregi:  </w:t>
      </w:r>
    </w:p>
    <w:p w14:paraId="4A251887" w14:textId="77777777" w:rsidR="009966EE" w:rsidRPr="009966EE" w:rsidRDefault="009966EE" w:rsidP="009966EE">
      <w:pPr>
        <w:numPr>
          <w:ilvl w:val="0"/>
          <w:numId w:val="9"/>
        </w:numPr>
      </w:pPr>
      <w:r w:rsidRPr="009966EE">
        <w:t>Kyrkans olika organisationer: </w:t>
      </w:r>
    </w:p>
    <w:p w14:paraId="0C2AE2C4" w14:textId="77777777" w:rsidR="009966EE" w:rsidRPr="009966EE" w:rsidRDefault="009966EE" w:rsidP="009966EE">
      <w:r w:rsidRPr="009966EE">
        <w:t> </w:t>
      </w:r>
    </w:p>
    <w:p w14:paraId="644A2602" w14:textId="77777777" w:rsidR="009966EE" w:rsidRPr="009966EE" w:rsidRDefault="009966EE" w:rsidP="009966EE">
      <w:pPr>
        <w:numPr>
          <w:ilvl w:val="0"/>
          <w:numId w:val="10"/>
        </w:numPr>
      </w:pPr>
      <w:hyperlink r:id="rId8" w:tgtFrame="_blank" w:history="1">
        <w:r w:rsidRPr="009966EE">
          <w:rPr>
            <w:rStyle w:val="Hyperlnk"/>
          </w:rPr>
          <w:t>Bris - Barnens rätt i samhället</w:t>
        </w:r>
      </w:hyperlink>
      <w:r w:rsidRPr="009966EE">
        <w:t xml:space="preserve"> telefon/sms 116 111. Du kan också mejla eller chatta </w:t>
      </w:r>
    </w:p>
    <w:p w14:paraId="0BA10C65" w14:textId="77777777" w:rsidR="009966EE" w:rsidRPr="009966EE" w:rsidRDefault="009966EE" w:rsidP="009966EE">
      <w:pPr>
        <w:numPr>
          <w:ilvl w:val="0"/>
          <w:numId w:val="11"/>
        </w:numPr>
      </w:pPr>
      <w:hyperlink r:id="rId9" w:tgtFrame="_blank" w:history="1">
        <w:r w:rsidRPr="009966EE">
          <w:rPr>
            <w:rStyle w:val="Hyperlnk"/>
          </w:rPr>
          <w:t>Hjälplinjen</w:t>
        </w:r>
      </w:hyperlink>
      <w:r w:rsidRPr="009966EE">
        <w:t xml:space="preserve"> telefon 90390 för dig över 18 år. Du kan också mejla </w:t>
      </w:r>
    </w:p>
    <w:p w14:paraId="3C654739" w14:textId="77777777" w:rsidR="009966EE" w:rsidRPr="009966EE" w:rsidRDefault="009966EE" w:rsidP="009966EE">
      <w:pPr>
        <w:numPr>
          <w:ilvl w:val="0"/>
          <w:numId w:val="12"/>
        </w:numPr>
      </w:pPr>
      <w:hyperlink r:id="rId10" w:tgtFrame="_blank" w:history="1">
        <w:r w:rsidRPr="009966EE">
          <w:rPr>
            <w:rStyle w:val="Hyperlnk"/>
          </w:rPr>
          <w:t>Jourhavande medmänniska</w:t>
        </w:r>
      </w:hyperlink>
      <w:r w:rsidRPr="009966EE">
        <w:rPr>
          <w:rFonts w:ascii="Arial" w:hAnsi="Arial" w:cs="Arial"/>
        </w:rPr>
        <w:t> </w:t>
      </w:r>
      <w:r w:rsidRPr="009966EE">
        <w:t>telefon 08-702 16 80 </w:t>
      </w:r>
    </w:p>
    <w:p w14:paraId="146A28F5" w14:textId="77777777" w:rsidR="009966EE" w:rsidRPr="009966EE" w:rsidRDefault="009966EE" w:rsidP="009966EE">
      <w:pPr>
        <w:numPr>
          <w:ilvl w:val="0"/>
          <w:numId w:val="13"/>
        </w:numPr>
      </w:pPr>
      <w:hyperlink r:id="rId11" w:tgtFrame="_blank" w:history="1">
        <w:r w:rsidRPr="009966EE">
          <w:rPr>
            <w:rStyle w:val="Hyperlnk"/>
          </w:rPr>
          <w:t>Jourhavande präst</w:t>
        </w:r>
      </w:hyperlink>
      <w:r w:rsidRPr="009966EE">
        <w:t xml:space="preserve"> telefon via 112. Du kan också mejla eller chatta </w:t>
      </w:r>
    </w:p>
    <w:p w14:paraId="47B1EAE9" w14:textId="77777777" w:rsidR="009966EE" w:rsidRPr="009966EE" w:rsidRDefault="009966EE" w:rsidP="009966EE">
      <w:pPr>
        <w:numPr>
          <w:ilvl w:val="0"/>
          <w:numId w:val="14"/>
        </w:numPr>
      </w:pPr>
      <w:hyperlink r:id="rId12" w:tgtFrame="_blank" w:history="1">
        <w:r w:rsidRPr="009966EE">
          <w:rPr>
            <w:rStyle w:val="Hyperlnk"/>
          </w:rPr>
          <w:t>Mind Självmordslinjen</w:t>
        </w:r>
      </w:hyperlink>
      <w:r w:rsidRPr="009966EE">
        <w:t xml:space="preserve"> telefon 90 101 eller chatt via </w:t>
      </w:r>
      <w:r w:rsidRPr="009966EE">
        <w:rPr>
          <w:u w:val="single"/>
        </w:rPr>
        <w:t>mind.se</w:t>
      </w:r>
      <w:r w:rsidRPr="009966EE">
        <w:t> </w:t>
      </w:r>
    </w:p>
    <w:p w14:paraId="0F8DD76C" w14:textId="77777777" w:rsidR="009966EE" w:rsidRPr="009966EE" w:rsidRDefault="009966EE" w:rsidP="009966EE">
      <w:pPr>
        <w:numPr>
          <w:ilvl w:val="0"/>
          <w:numId w:val="15"/>
        </w:numPr>
      </w:pPr>
      <w:hyperlink r:id="rId13" w:tgtFrame="_blank" w:history="1">
        <w:r w:rsidRPr="009966EE">
          <w:rPr>
            <w:rStyle w:val="Hyperlnk"/>
          </w:rPr>
          <w:t>Suicidezero.se</w:t>
        </w:r>
      </w:hyperlink>
      <w:r w:rsidRPr="009966EE">
        <w:t xml:space="preserve"> stöd och råd på webben  </w:t>
      </w:r>
    </w:p>
    <w:p w14:paraId="4F8DF77E" w14:textId="77777777" w:rsidR="009966EE" w:rsidRPr="009966EE" w:rsidRDefault="009966EE" w:rsidP="009966EE">
      <w:r w:rsidRPr="009966EE">
        <w:t> </w:t>
      </w:r>
    </w:p>
    <w:p w14:paraId="145C6B87" w14:textId="77777777" w:rsidR="009966EE" w:rsidRPr="009966EE" w:rsidRDefault="009966EE" w:rsidP="009966EE">
      <w:pPr>
        <w:numPr>
          <w:ilvl w:val="0"/>
          <w:numId w:val="16"/>
        </w:numPr>
      </w:pPr>
      <w:r w:rsidRPr="009966EE">
        <w:t xml:space="preserve">Relevanta patientföreningar i civilsamhället t.ex. genom regionala NSPH </w:t>
      </w:r>
      <w:hyperlink r:id="rId14" w:tgtFrame="_blank" w:history="1">
        <w:r w:rsidRPr="009966EE">
          <w:rPr>
            <w:rStyle w:val="Hyperlnk"/>
          </w:rPr>
          <w:t>www.nsph.se/engagera-dig/regionala-natverk</w:t>
        </w:r>
      </w:hyperlink>
      <w:r w:rsidRPr="009966EE">
        <w:t xml:space="preserve"> (en paraplyorganisation för olika patientföreningar inom området psykisk ohälsa)  </w:t>
      </w:r>
    </w:p>
    <w:p w14:paraId="228819D2" w14:textId="77777777" w:rsidR="00625013" w:rsidRDefault="00625013"/>
    <w:p w14:paraId="4D411121" w14:textId="77777777" w:rsidR="00FD3602" w:rsidRPr="00FD3602" w:rsidRDefault="00FD3602" w:rsidP="00FD3602"/>
    <w:p w14:paraId="764BC478" w14:textId="77777777" w:rsidR="00FD3602" w:rsidRDefault="00FD3602" w:rsidP="00FD3602"/>
    <w:p w14:paraId="190277C3" w14:textId="77777777" w:rsidR="00FD3602" w:rsidRPr="00FD3602" w:rsidRDefault="00FD3602" w:rsidP="00FD3602"/>
    <w:sectPr w:rsidR="00FD3602" w:rsidRPr="00FD3602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3776" w14:textId="77777777" w:rsidR="00FD3602" w:rsidRDefault="00FD3602" w:rsidP="00561372">
      <w:pPr>
        <w:spacing w:after="0" w:line="240" w:lineRule="auto"/>
      </w:pPr>
      <w:r>
        <w:separator/>
      </w:r>
    </w:p>
  </w:endnote>
  <w:endnote w:type="continuationSeparator" w:id="0">
    <w:p w14:paraId="1BB6971A" w14:textId="77777777" w:rsidR="00FD3602" w:rsidRDefault="00FD3602" w:rsidP="0056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3382" w14:textId="19DF060F" w:rsidR="00FD3602" w:rsidRPr="00FD3602" w:rsidRDefault="004612C7">
    <w:pPr>
      <w:pStyle w:val="Sidfot"/>
      <w:rPr>
        <w:rFonts w:ascii="Arial" w:hAnsi="Arial" w:cs="Arial"/>
        <w:sz w:val="18"/>
        <w:szCs w:val="18"/>
      </w:rPr>
    </w:pPr>
    <w:r w:rsidRPr="00FD3602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6D7BA3" wp14:editId="5132D6BD">
              <wp:simplePos x="0" y="0"/>
              <wp:positionH relativeFrom="column">
                <wp:posOffset>-785495</wp:posOffset>
              </wp:positionH>
              <wp:positionV relativeFrom="page">
                <wp:posOffset>9839325</wp:posOffset>
              </wp:positionV>
              <wp:extent cx="7353300" cy="554355"/>
              <wp:effectExtent l="0" t="0" r="0" b="0"/>
              <wp:wrapNone/>
              <wp:docPr id="197852164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3300" cy="55435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82BF7C" id="Rektangel 1" o:spid="_x0000_s1026" style="position:absolute;margin-left:-61.85pt;margin-top:774.75pt;width:579pt;height:4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" fillcolor="#c1e4f5 [660]" stroked="f" strokeweight="1pt">
              <w10:wrap anchory="page"/>
            </v:rect>
          </w:pict>
        </mc:Fallback>
      </mc:AlternateContent>
    </w:r>
    <w:r w:rsidR="00FD3602" w:rsidRPr="00FD3602">
      <w:rPr>
        <w:rFonts w:ascii="Arial" w:hAnsi="Arial" w:cs="Arial"/>
        <w:sz w:val="18"/>
        <w:szCs w:val="18"/>
      </w:rPr>
      <w:t xml:space="preserve">Officiellt dokument från </w:t>
    </w:r>
    <w:r w:rsidRPr="00FD3602">
      <w:rPr>
        <w:rFonts w:ascii="Arial" w:hAnsi="Arial" w:cs="Arial"/>
        <w:sz w:val="18"/>
        <w:szCs w:val="18"/>
      </w:rPr>
      <w:t>Säker</w:t>
    </w:r>
    <w:r w:rsidR="00FD3602">
      <w:rPr>
        <w:rFonts w:ascii="Arial" w:hAnsi="Arial" w:cs="Arial"/>
        <w:sz w:val="18"/>
        <w:szCs w:val="18"/>
      </w:rPr>
      <w:t xml:space="preserve"> </w:t>
    </w:r>
    <w:r w:rsidR="009966EE">
      <w:rPr>
        <w:rFonts w:ascii="Arial" w:hAnsi="Arial" w:cs="Arial"/>
        <w:sz w:val="18"/>
        <w:szCs w:val="18"/>
      </w:rPr>
      <w:t>Suicidprevention, Löf 2025</w:t>
    </w:r>
  </w:p>
  <w:p w14:paraId="49E07D33" w14:textId="08F02832" w:rsidR="004612C7" w:rsidRPr="00FD3602" w:rsidRDefault="00FD3602" w:rsidP="009966EE">
    <w:pPr>
      <w:pStyle w:val="Sidfot"/>
      <w:tabs>
        <w:tab w:val="clear" w:pos="9072"/>
        <w:tab w:val="left" w:pos="6973"/>
      </w:tabs>
      <w:rPr>
        <w:sz w:val="18"/>
        <w:szCs w:val="18"/>
      </w:rPr>
    </w:pPr>
    <w:r w:rsidRPr="00FD3602">
      <w:rPr>
        <w:rFonts w:ascii="Arial" w:hAnsi="Arial" w:cs="Arial"/>
        <w:sz w:val="18"/>
        <w:szCs w:val="18"/>
      </w:rPr>
      <w:t xml:space="preserve">Läs mer på: </w:t>
    </w:r>
    <w:r w:rsidR="009966EE" w:rsidRPr="009966EE">
      <w:rPr>
        <w:rFonts w:ascii="Arial" w:hAnsi="Arial" w:cs="Arial"/>
        <w:sz w:val="18"/>
        <w:szCs w:val="18"/>
      </w:rPr>
      <w:t>https://lof.se/patientsakerhet/vara-projekt/saker-suicidprevention</w:t>
    </w:r>
    <w:r>
      <w:rPr>
        <w:rFonts w:ascii="Arial" w:hAnsi="Arial" w:cs="Arial"/>
        <w:color w:val="0E2841" w:themeColor="text2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6CBD" w14:textId="77777777" w:rsidR="00FD3602" w:rsidRDefault="00FD3602" w:rsidP="00561372">
      <w:pPr>
        <w:spacing w:after="0" w:line="240" w:lineRule="auto"/>
      </w:pPr>
      <w:r>
        <w:separator/>
      </w:r>
    </w:p>
  </w:footnote>
  <w:footnote w:type="continuationSeparator" w:id="0">
    <w:p w14:paraId="1F7CA5EB" w14:textId="77777777" w:rsidR="00FD3602" w:rsidRDefault="00FD3602" w:rsidP="0056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4D7C" w14:textId="4E05D060" w:rsidR="00561372" w:rsidRPr="00011699" w:rsidRDefault="00561372" w:rsidP="00011699">
    <w:pPr>
      <w:pStyle w:val="Sidhuvud"/>
      <w:ind w:left="-284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DA8"/>
    <w:multiLevelType w:val="multilevel"/>
    <w:tmpl w:val="2000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50FDE"/>
    <w:multiLevelType w:val="multilevel"/>
    <w:tmpl w:val="B22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55002"/>
    <w:multiLevelType w:val="multilevel"/>
    <w:tmpl w:val="6C28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251594"/>
    <w:multiLevelType w:val="multilevel"/>
    <w:tmpl w:val="09F2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61EB9"/>
    <w:multiLevelType w:val="multilevel"/>
    <w:tmpl w:val="9140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0662BB"/>
    <w:multiLevelType w:val="multilevel"/>
    <w:tmpl w:val="C246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066B69"/>
    <w:multiLevelType w:val="multilevel"/>
    <w:tmpl w:val="E134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8F25C9"/>
    <w:multiLevelType w:val="multilevel"/>
    <w:tmpl w:val="9B8A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8F08A6"/>
    <w:multiLevelType w:val="multilevel"/>
    <w:tmpl w:val="E43C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EE1FE8"/>
    <w:multiLevelType w:val="multilevel"/>
    <w:tmpl w:val="9F92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C71EB1"/>
    <w:multiLevelType w:val="multilevel"/>
    <w:tmpl w:val="3F1A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4E51B7"/>
    <w:multiLevelType w:val="multilevel"/>
    <w:tmpl w:val="4922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F42C4B"/>
    <w:multiLevelType w:val="multilevel"/>
    <w:tmpl w:val="E81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964E0C"/>
    <w:multiLevelType w:val="multilevel"/>
    <w:tmpl w:val="E9A6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C46D83"/>
    <w:multiLevelType w:val="multilevel"/>
    <w:tmpl w:val="0CE0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BF23F2"/>
    <w:multiLevelType w:val="hybridMultilevel"/>
    <w:tmpl w:val="86B8EAB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8160116">
    <w:abstractNumId w:val="15"/>
  </w:num>
  <w:num w:numId="2" w16cid:durableId="1051229878">
    <w:abstractNumId w:val="9"/>
  </w:num>
  <w:num w:numId="3" w16cid:durableId="997150179">
    <w:abstractNumId w:val="3"/>
  </w:num>
  <w:num w:numId="4" w16cid:durableId="442654484">
    <w:abstractNumId w:val="4"/>
  </w:num>
  <w:num w:numId="5" w16cid:durableId="1009407451">
    <w:abstractNumId w:val="2"/>
  </w:num>
  <w:num w:numId="6" w16cid:durableId="717776207">
    <w:abstractNumId w:val="14"/>
  </w:num>
  <w:num w:numId="7" w16cid:durableId="681931744">
    <w:abstractNumId w:val="8"/>
  </w:num>
  <w:num w:numId="8" w16cid:durableId="1702511205">
    <w:abstractNumId w:val="7"/>
  </w:num>
  <w:num w:numId="9" w16cid:durableId="1099374560">
    <w:abstractNumId w:val="0"/>
  </w:num>
  <w:num w:numId="10" w16cid:durableId="1543520580">
    <w:abstractNumId w:val="13"/>
  </w:num>
  <w:num w:numId="11" w16cid:durableId="1220824018">
    <w:abstractNumId w:val="12"/>
  </w:num>
  <w:num w:numId="12" w16cid:durableId="1810173054">
    <w:abstractNumId w:val="1"/>
  </w:num>
  <w:num w:numId="13" w16cid:durableId="1113939488">
    <w:abstractNumId w:val="6"/>
  </w:num>
  <w:num w:numId="14" w16cid:durableId="1378238036">
    <w:abstractNumId w:val="5"/>
  </w:num>
  <w:num w:numId="15" w16cid:durableId="584648042">
    <w:abstractNumId w:val="10"/>
  </w:num>
  <w:num w:numId="16" w16cid:durableId="123692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02"/>
    <w:rsid w:val="00011699"/>
    <w:rsid w:val="002B7302"/>
    <w:rsid w:val="004612C7"/>
    <w:rsid w:val="00540C81"/>
    <w:rsid w:val="00561372"/>
    <w:rsid w:val="00625013"/>
    <w:rsid w:val="007A4FDD"/>
    <w:rsid w:val="008B5AE7"/>
    <w:rsid w:val="00963CE7"/>
    <w:rsid w:val="00982932"/>
    <w:rsid w:val="009966EE"/>
    <w:rsid w:val="00CA34B6"/>
    <w:rsid w:val="00FD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71209"/>
  <w15:chartTrackingRefBased/>
  <w15:docId w15:val="{D5F30D06-A748-49AD-9D14-024A89C4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02"/>
  </w:style>
  <w:style w:type="paragraph" w:styleId="Rubrik1">
    <w:name w:val="heading 1"/>
    <w:basedOn w:val="Normal"/>
    <w:next w:val="Normal"/>
    <w:link w:val="Rubrik1Char"/>
    <w:uiPriority w:val="9"/>
    <w:qFormat/>
    <w:rsid w:val="0056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nhideWhenUsed/>
    <w:qFormat/>
    <w:rsid w:val="00561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6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1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61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61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61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61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1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1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rsid w:val="00561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137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37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37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37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37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37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qFormat/>
    <w:rsid w:val="00561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56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6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6137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6137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6137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61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6137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6137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6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1372"/>
  </w:style>
  <w:style w:type="paragraph" w:styleId="Sidfot">
    <w:name w:val="footer"/>
    <w:basedOn w:val="Normal"/>
    <w:link w:val="SidfotChar"/>
    <w:uiPriority w:val="99"/>
    <w:unhideWhenUsed/>
    <w:rsid w:val="0056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61372"/>
  </w:style>
  <w:style w:type="character" w:styleId="Betoning">
    <w:name w:val="Emphasis"/>
    <w:basedOn w:val="Standardstycketeckensnitt"/>
    <w:uiPriority w:val="20"/>
    <w:qFormat/>
    <w:rsid w:val="00FD3602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9966E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96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177.se/Stockholm/lankbiblioteket/nationella-lankar/b/bris---behallare/bris/" TargetMode="External"/><Relationship Id="rId13" Type="http://schemas.openxmlformats.org/officeDocument/2006/relationships/hyperlink" Target="https://suicidezero.se/hjalp-och-rad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1177.se/Stockholm/liv--halsa/psykisk-halsa/att-soka-stod-och-hjalp/rad-och-stod-pa-chatt-och-telefon-vid-psykisk-ohalsa-och-beroende/" TargetMode="External"/><Relationship Id="rId12" Type="http://schemas.openxmlformats.org/officeDocument/2006/relationships/hyperlink" Target="https://www.1177.se/Stockholm/lankbiblioteket/nationella-lankar/m/mind---startsida/mind-sjalvmordslinje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1177.se/Stockholm/lankbiblioteket/nationella-lankar/s/svenska-kyrkan/svenska-kyrkan---jourhavande-pras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1177.se/Stockholm/lankbiblioteket/nationella-lankar/j/jourhavande-medmanniska---startsi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1177.se/Stockholm/lankbiblioteket/nationella-lankar/f/www.folkhalsomyndigheten.se/folkhalsomyndigheten---hjalplinjen/" TargetMode="External"/><Relationship Id="rId14" Type="http://schemas.openxmlformats.org/officeDocument/2006/relationships/hyperlink" Target="https://eur01.safelinks.protection.outlook.com/?url=http%3A%2F%2Fwww.nsph.se%2Fengagera-dig%2Fregionala-natverk&amp;data=05%7C02%7Crani.toll.john%40liu.se%7Cbd8f9cbb8a3d4d77129b08dd30950c3c%7C913f18ec7f264c5fa816784fe9a58edd%7C0%7C0%7C638720138889126948%7CUnknown%7CTWFpbGZsb3d8eyJFbXB0eU1hcGkiOnRydWUsIlYiOiIwLjAuMDAwMCIsIlAiOiJXaW4zMiIsIkFOIjoiTWFpbCIsIldUIjoyfQ%3D%3D%7C0%7C%7C%7C&amp;sdata=S5vQsOTtWlkDH1hGUpPyS9NlqRpFjgBrHMUSbJN1IBo%3D&amp;reserved=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srnet.psr.se\psrnet\UserHome\mard\Desktop\Mallf&#246;rs&#246;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Mallförsök</Template>
  <TotalTime>3</TotalTime>
  <Pages>1</Pages>
  <Words>414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Danielsson Marita</dc:creator>
  <cp:keywords/>
  <dc:description/>
  <cp:lastModifiedBy>Marita Danielsson</cp:lastModifiedBy>
  <cp:revision>3</cp:revision>
  <dcterms:created xsi:type="dcterms:W3CDTF">2025-11-03T12:18:00Z</dcterms:created>
  <dcterms:modified xsi:type="dcterms:W3CDTF">2025-11-03T12:21:00Z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54617a-77b2-448a-afe5-3428ff7158ab_Enabled">
    <vt:lpwstr>true</vt:lpwstr>
  </property>
  <property fmtid="{D5CDD505-2E9C-101B-9397-08002B2CF9AE}" pid="3" name="MSIP_Label_7454617a-77b2-448a-afe5-3428ff7158ab_SetDate">
    <vt:lpwstr>2025-10-22T11:49:52Z</vt:lpwstr>
  </property>
  <property fmtid="{D5CDD505-2E9C-101B-9397-08002B2CF9AE}" pid="4" name="MSIP_Label_7454617a-77b2-448a-afe5-3428ff7158ab_Method">
    <vt:lpwstr>Standard</vt:lpwstr>
  </property>
  <property fmtid="{D5CDD505-2E9C-101B-9397-08002B2CF9AE}" pid="5" name="MSIP_Label_7454617a-77b2-448a-afe5-3428ff7158ab_Name">
    <vt:lpwstr>Intern</vt:lpwstr>
  </property>
  <property fmtid="{D5CDD505-2E9C-101B-9397-08002B2CF9AE}" pid="6" name="MSIP_Label_7454617a-77b2-448a-afe5-3428ff7158ab_SiteId">
    <vt:lpwstr>1dd6f8a3-dca5-45e2-aae9-1f004998e7bc</vt:lpwstr>
  </property>
  <property fmtid="{D5CDD505-2E9C-101B-9397-08002B2CF9AE}" pid="7" name="MSIP_Label_7454617a-77b2-448a-afe5-3428ff7158ab_ActionId">
    <vt:lpwstr>6dc55477-8090-42e0-9bea-574cc7ae03fd</vt:lpwstr>
  </property>
  <property fmtid="{D5CDD505-2E9C-101B-9397-08002B2CF9AE}" pid="8" name="MSIP_Label_7454617a-77b2-448a-afe5-3428ff7158ab_ContentBits">
    <vt:lpwstr>0</vt:lpwstr>
  </property>
  <property fmtid="{D5CDD505-2E9C-101B-9397-08002B2CF9AE}" pid="9" name="MSIP_Label_7454617a-77b2-448a-afe5-3428ff7158ab_Tag">
    <vt:lpwstr>10, 3, 0, 1</vt:lpwstr>
  </property>
</Properties>
</file>